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7668" w14:textId="77777777" w:rsidR="00981224" w:rsidRPr="002C3765" w:rsidRDefault="00981224">
      <w:pPr>
        <w:jc w:val="center"/>
        <w:rPr>
          <w:rFonts w:ascii="Arial" w:hAnsi="Arial" w:cs="Arial"/>
          <w:b/>
          <w:noProof/>
          <w:sz w:val="32"/>
        </w:rPr>
      </w:pPr>
    </w:p>
    <w:p w14:paraId="37373199" w14:textId="77777777" w:rsidR="00981224" w:rsidRPr="002C3765" w:rsidRDefault="00981224">
      <w:pPr>
        <w:jc w:val="center"/>
        <w:rPr>
          <w:rFonts w:ascii="Arial" w:hAnsi="Arial" w:cs="Arial"/>
          <w:b/>
          <w:noProof/>
          <w:sz w:val="32"/>
        </w:rPr>
      </w:pPr>
    </w:p>
    <w:p w14:paraId="5B768ECD" w14:textId="77777777" w:rsidR="00981224" w:rsidRPr="002C3765" w:rsidRDefault="00981224">
      <w:pPr>
        <w:jc w:val="center"/>
        <w:rPr>
          <w:rFonts w:ascii="Arial" w:hAnsi="Arial" w:cs="Arial"/>
          <w:b/>
          <w:noProof/>
          <w:sz w:val="32"/>
        </w:rPr>
      </w:pPr>
      <w:r w:rsidRPr="002C3765">
        <w:rPr>
          <w:rFonts w:ascii="Arial" w:hAnsi="Arial" w:cs="Arial"/>
          <w:b/>
          <w:noProof/>
          <w:sz w:val="32"/>
        </w:rPr>
        <w:t>ÁLLANDÓ MEGHATALMAZÁS KÉSZPÉNZFELVÉTELRE</w:t>
      </w:r>
    </w:p>
    <w:p w14:paraId="6E512E9A" w14:textId="77777777" w:rsidR="00981224" w:rsidRPr="002C3765" w:rsidRDefault="00981224">
      <w:pPr>
        <w:jc w:val="center"/>
        <w:rPr>
          <w:rFonts w:ascii="Arial" w:hAnsi="Arial" w:cs="Arial"/>
          <w:b/>
          <w:noProof/>
          <w:sz w:val="20"/>
        </w:rPr>
      </w:pPr>
      <w:r w:rsidRPr="002C3765">
        <w:rPr>
          <w:rFonts w:ascii="Arial" w:hAnsi="Arial" w:cs="Arial"/>
          <w:i/>
          <w:noProof/>
          <w:sz w:val="20"/>
        </w:rPr>
        <w:t>(magánszemélyek részére)</w:t>
      </w:r>
    </w:p>
    <w:p w14:paraId="3B75CBDF" w14:textId="77777777" w:rsidR="00981224" w:rsidRPr="002C3765" w:rsidRDefault="00981224">
      <w:pPr>
        <w:jc w:val="center"/>
        <w:rPr>
          <w:rFonts w:ascii="Arial" w:hAnsi="Arial" w:cs="Arial"/>
          <w:b/>
          <w:noProof/>
          <w:sz w:val="20"/>
        </w:rPr>
      </w:pPr>
    </w:p>
    <w:p w14:paraId="311B02A7" w14:textId="77777777" w:rsidR="00981224" w:rsidRPr="002C3765" w:rsidRDefault="00981224">
      <w:pPr>
        <w:jc w:val="both"/>
        <w:rPr>
          <w:rFonts w:ascii="Arial" w:hAnsi="Arial" w:cs="Arial"/>
          <w:noProof/>
          <w:sz w:val="20"/>
        </w:rPr>
      </w:pPr>
      <w:r w:rsidRPr="002C3765">
        <w:rPr>
          <w:rFonts w:ascii="Arial" w:hAnsi="Arial" w:cs="Arial"/>
          <w:noProof/>
          <w:sz w:val="20"/>
        </w:rPr>
        <w:t>Alulírott .........................................................................</w:t>
      </w:r>
      <w:r w:rsidRPr="002C3765">
        <w:rPr>
          <w:rFonts w:ascii="Arial" w:hAnsi="Arial" w:cs="Arial"/>
          <w:i/>
          <w:noProof/>
          <w:sz w:val="20"/>
        </w:rPr>
        <w:t xml:space="preserve"> (név, lakcím)</w:t>
      </w:r>
      <w:r w:rsidRPr="002C3765">
        <w:rPr>
          <w:rFonts w:ascii="Arial" w:hAnsi="Arial" w:cs="Arial"/>
          <w:noProof/>
          <w:sz w:val="20"/>
        </w:rPr>
        <w:t xml:space="preserve"> meghatalmazom </w:t>
      </w:r>
    </w:p>
    <w:p w14:paraId="744195EF" w14:textId="77777777" w:rsidR="00981224" w:rsidRPr="002C3765" w:rsidRDefault="00981224">
      <w:pPr>
        <w:jc w:val="both"/>
        <w:rPr>
          <w:rFonts w:ascii="Arial" w:hAnsi="Arial" w:cs="Arial"/>
          <w:noProof/>
          <w:sz w:val="20"/>
        </w:rPr>
      </w:pPr>
    </w:p>
    <w:p w14:paraId="1321E6CA" w14:textId="77777777" w:rsidR="00981224" w:rsidRPr="002C3765" w:rsidRDefault="00981224">
      <w:pPr>
        <w:jc w:val="center"/>
        <w:rPr>
          <w:rFonts w:ascii="Arial" w:hAnsi="Arial" w:cs="Arial"/>
          <w:noProof/>
          <w:sz w:val="20"/>
        </w:rPr>
      </w:pPr>
      <w:r w:rsidRPr="002C3765">
        <w:rPr>
          <w:rFonts w:ascii="Arial" w:hAnsi="Arial" w:cs="Arial"/>
          <w:noProof/>
          <w:sz w:val="20"/>
        </w:rPr>
        <w:t>név: ........................................................................................ - t</w:t>
      </w:r>
    </w:p>
    <w:p w14:paraId="169F9BB1" w14:textId="77777777" w:rsidR="00981224" w:rsidRPr="002C3765" w:rsidRDefault="00981224">
      <w:pPr>
        <w:jc w:val="center"/>
        <w:rPr>
          <w:rFonts w:ascii="Arial" w:hAnsi="Arial" w:cs="Arial"/>
          <w:noProof/>
          <w:sz w:val="20"/>
        </w:rPr>
      </w:pPr>
    </w:p>
    <w:p w14:paraId="042493A5" w14:textId="77777777" w:rsidR="00B47379" w:rsidRDefault="00B47379">
      <w:pPr>
        <w:jc w:val="center"/>
        <w:rPr>
          <w:rFonts w:ascii="Arial" w:hAnsi="Arial" w:cs="Arial"/>
          <w:noProof/>
          <w:sz w:val="20"/>
        </w:rPr>
      </w:pPr>
      <w:r>
        <w:rPr>
          <w:rFonts w:ascii="Arial" w:hAnsi="Arial" w:cs="Arial"/>
          <w:noProof/>
          <w:sz w:val="20"/>
        </w:rPr>
        <w:t>születési név: ………………………………………………………………</w:t>
      </w:r>
    </w:p>
    <w:p w14:paraId="0A40D937" w14:textId="77777777" w:rsidR="00B47379" w:rsidRDefault="00B47379">
      <w:pPr>
        <w:jc w:val="center"/>
        <w:rPr>
          <w:rFonts w:ascii="Arial" w:hAnsi="Arial" w:cs="Arial"/>
          <w:noProof/>
          <w:sz w:val="20"/>
        </w:rPr>
      </w:pPr>
    </w:p>
    <w:p w14:paraId="74D9D643" w14:textId="77777777" w:rsidR="00B47379" w:rsidRDefault="00B47379" w:rsidP="00B47379">
      <w:pPr>
        <w:jc w:val="center"/>
        <w:rPr>
          <w:rFonts w:ascii="Arial" w:hAnsi="Arial" w:cs="Arial"/>
          <w:noProof/>
          <w:sz w:val="20"/>
        </w:rPr>
      </w:pPr>
      <w:r>
        <w:rPr>
          <w:rFonts w:ascii="Arial" w:hAnsi="Arial" w:cs="Arial"/>
          <w:noProof/>
          <w:sz w:val="20"/>
        </w:rPr>
        <w:t>születési hely, idő: …………………………………………………………</w:t>
      </w:r>
    </w:p>
    <w:p w14:paraId="63FDCCE3" w14:textId="77777777" w:rsidR="00B47379" w:rsidRDefault="00B47379" w:rsidP="00B47379">
      <w:pPr>
        <w:jc w:val="center"/>
        <w:rPr>
          <w:rFonts w:ascii="Arial" w:hAnsi="Arial" w:cs="Arial"/>
          <w:noProof/>
          <w:sz w:val="20"/>
        </w:rPr>
      </w:pPr>
    </w:p>
    <w:p w14:paraId="1AAA06BF" w14:textId="77777777" w:rsidR="00B47379" w:rsidRDefault="00B47379" w:rsidP="00B47379">
      <w:pPr>
        <w:jc w:val="center"/>
        <w:rPr>
          <w:rFonts w:ascii="Arial" w:hAnsi="Arial" w:cs="Arial"/>
          <w:noProof/>
          <w:sz w:val="20"/>
        </w:rPr>
      </w:pPr>
      <w:r>
        <w:rPr>
          <w:rFonts w:ascii="Arial" w:hAnsi="Arial" w:cs="Arial"/>
          <w:noProof/>
          <w:sz w:val="20"/>
        </w:rPr>
        <w:t>állampolgárság: ……………………………………………………………</w:t>
      </w:r>
    </w:p>
    <w:p w14:paraId="07D17E8B" w14:textId="77777777" w:rsidR="00B47379" w:rsidRDefault="00B47379" w:rsidP="00B47379">
      <w:pPr>
        <w:jc w:val="center"/>
        <w:rPr>
          <w:rFonts w:ascii="Arial" w:hAnsi="Arial" w:cs="Arial"/>
          <w:noProof/>
          <w:sz w:val="20"/>
        </w:rPr>
      </w:pPr>
    </w:p>
    <w:p w14:paraId="0AF053F8" w14:textId="77777777" w:rsidR="00981224" w:rsidRPr="002C3765" w:rsidRDefault="00981224">
      <w:pPr>
        <w:jc w:val="center"/>
        <w:rPr>
          <w:rFonts w:ascii="Arial" w:hAnsi="Arial" w:cs="Arial"/>
          <w:noProof/>
          <w:sz w:val="20"/>
        </w:rPr>
      </w:pPr>
      <w:r w:rsidRPr="002C3765">
        <w:rPr>
          <w:rFonts w:ascii="Arial" w:hAnsi="Arial" w:cs="Arial"/>
          <w:noProof/>
          <w:sz w:val="20"/>
        </w:rPr>
        <w:t>anyja neve: ..................................................................................</w:t>
      </w:r>
    </w:p>
    <w:p w14:paraId="40D210C8" w14:textId="77777777" w:rsidR="00981224" w:rsidRPr="002C3765" w:rsidRDefault="00981224">
      <w:pPr>
        <w:jc w:val="center"/>
        <w:rPr>
          <w:rFonts w:ascii="Arial" w:hAnsi="Arial" w:cs="Arial"/>
          <w:noProof/>
          <w:sz w:val="20"/>
        </w:rPr>
      </w:pPr>
    </w:p>
    <w:p w14:paraId="55DAB1A1" w14:textId="77777777" w:rsidR="00981224" w:rsidRPr="002C3765" w:rsidRDefault="00981224">
      <w:pPr>
        <w:jc w:val="center"/>
        <w:rPr>
          <w:rFonts w:ascii="Arial" w:hAnsi="Arial" w:cs="Arial"/>
          <w:noProof/>
          <w:sz w:val="20"/>
        </w:rPr>
      </w:pPr>
      <w:r w:rsidRPr="002C3765">
        <w:rPr>
          <w:rFonts w:ascii="Arial" w:hAnsi="Arial" w:cs="Arial"/>
          <w:noProof/>
          <w:sz w:val="20"/>
        </w:rPr>
        <w:t>lakcím: ........................................................................................</w:t>
      </w:r>
    </w:p>
    <w:p w14:paraId="41DD59AF" w14:textId="77777777" w:rsidR="00981224" w:rsidRDefault="00981224">
      <w:pPr>
        <w:jc w:val="center"/>
        <w:rPr>
          <w:rFonts w:ascii="Arial" w:hAnsi="Arial" w:cs="Arial"/>
          <w:noProof/>
          <w:sz w:val="20"/>
        </w:rPr>
      </w:pPr>
    </w:p>
    <w:p w14:paraId="63C67380" w14:textId="77777777" w:rsidR="00B47379" w:rsidRDefault="00B47379" w:rsidP="00B47379">
      <w:pPr>
        <w:jc w:val="center"/>
        <w:rPr>
          <w:rFonts w:ascii="Arial" w:hAnsi="Arial" w:cs="Arial"/>
          <w:noProof/>
          <w:sz w:val="20"/>
        </w:rPr>
      </w:pPr>
      <w:r>
        <w:rPr>
          <w:rFonts w:ascii="Arial" w:hAnsi="Arial" w:cs="Arial"/>
          <w:noProof/>
          <w:sz w:val="20"/>
        </w:rPr>
        <w:t>azonosító okmány típusa</w:t>
      </w:r>
      <w:r w:rsidRPr="002C3765">
        <w:rPr>
          <w:rFonts w:ascii="Arial" w:hAnsi="Arial" w:cs="Arial"/>
          <w:noProof/>
          <w:sz w:val="20"/>
        </w:rPr>
        <w:t>: ..............................................................</w:t>
      </w:r>
    </w:p>
    <w:p w14:paraId="4F49E90A" w14:textId="77777777" w:rsidR="00B47379" w:rsidRDefault="00B47379" w:rsidP="00B47379">
      <w:pPr>
        <w:jc w:val="center"/>
        <w:rPr>
          <w:rFonts w:ascii="Arial" w:hAnsi="Arial" w:cs="Arial"/>
          <w:noProof/>
          <w:sz w:val="20"/>
        </w:rPr>
      </w:pPr>
    </w:p>
    <w:p w14:paraId="617E01EB" w14:textId="77777777" w:rsidR="00B47379" w:rsidRDefault="00B47379" w:rsidP="00B47379">
      <w:pPr>
        <w:jc w:val="center"/>
        <w:rPr>
          <w:rFonts w:ascii="Arial" w:hAnsi="Arial" w:cs="Arial"/>
          <w:noProof/>
          <w:sz w:val="20"/>
        </w:rPr>
      </w:pPr>
      <w:r>
        <w:rPr>
          <w:rFonts w:ascii="Arial" w:hAnsi="Arial" w:cs="Arial"/>
          <w:noProof/>
          <w:sz w:val="20"/>
        </w:rPr>
        <w:t>azonosító okmány száma</w:t>
      </w:r>
      <w:r w:rsidRPr="002C3765">
        <w:rPr>
          <w:rFonts w:ascii="Arial" w:hAnsi="Arial" w:cs="Arial"/>
          <w:noProof/>
          <w:sz w:val="20"/>
        </w:rPr>
        <w:t>: ..............................................................</w:t>
      </w:r>
    </w:p>
    <w:p w14:paraId="3A1C73AE" w14:textId="77777777" w:rsidR="00981224" w:rsidRPr="002C3765" w:rsidRDefault="00981224" w:rsidP="002C3765">
      <w:pPr>
        <w:rPr>
          <w:rFonts w:ascii="Arial" w:hAnsi="Arial" w:cs="Arial"/>
          <w:noProof/>
          <w:sz w:val="20"/>
        </w:rPr>
      </w:pPr>
    </w:p>
    <w:p w14:paraId="708EB5D8" w14:textId="77777777" w:rsidR="00981224" w:rsidRPr="002C3765" w:rsidRDefault="00981224" w:rsidP="0082065A">
      <w:pPr>
        <w:jc w:val="both"/>
        <w:rPr>
          <w:rFonts w:ascii="Arial" w:hAnsi="Arial" w:cs="Arial"/>
          <w:noProof/>
          <w:sz w:val="20"/>
        </w:rPr>
      </w:pPr>
      <w:r w:rsidRPr="002C3765">
        <w:rPr>
          <w:rFonts w:ascii="Arial" w:hAnsi="Arial" w:cs="Arial"/>
          <w:noProof/>
          <w:sz w:val="20"/>
        </w:rPr>
        <w:t>hogy a</w:t>
      </w:r>
      <w:r w:rsidR="002C3765">
        <w:rPr>
          <w:rFonts w:ascii="Arial" w:hAnsi="Arial" w:cs="Arial"/>
          <w:noProof/>
          <w:sz w:val="20"/>
        </w:rPr>
        <w:t>z</w:t>
      </w:r>
      <w:r w:rsidRPr="002C3765">
        <w:rPr>
          <w:rFonts w:ascii="Arial" w:hAnsi="Arial" w:cs="Arial"/>
          <w:noProof/>
          <w:sz w:val="20"/>
        </w:rPr>
        <w:t xml:space="preserve"> </w:t>
      </w:r>
      <w:r w:rsidR="002C3765">
        <w:rPr>
          <w:rFonts w:ascii="Arial" w:hAnsi="Arial" w:cs="Arial"/>
          <w:noProof/>
          <w:sz w:val="20"/>
        </w:rPr>
        <w:t>UniCredit</w:t>
      </w:r>
      <w:r w:rsidRPr="002C3765">
        <w:rPr>
          <w:rFonts w:ascii="Arial" w:hAnsi="Arial" w:cs="Arial"/>
          <w:noProof/>
          <w:sz w:val="20"/>
        </w:rPr>
        <w:t xml:space="preserve"> Bank </w:t>
      </w:r>
      <w:smartTag w:uri="urn:schemas-microsoft-com:office:smarttags" w:element="place">
        <w:smartTag w:uri="urn:schemas-microsoft-com:office:smarttags" w:element="country-region">
          <w:r w:rsidRPr="002C3765">
            <w:rPr>
              <w:rFonts w:ascii="Arial" w:hAnsi="Arial" w:cs="Arial"/>
              <w:noProof/>
              <w:sz w:val="20"/>
            </w:rPr>
            <w:t>Hungary</w:t>
          </w:r>
        </w:smartTag>
      </w:smartTag>
      <w:r w:rsidRPr="002C3765">
        <w:rPr>
          <w:rFonts w:ascii="Arial" w:hAnsi="Arial" w:cs="Arial"/>
          <w:noProof/>
          <w:sz w:val="20"/>
        </w:rPr>
        <w:t xml:space="preserve"> Zrt.-nél vezetett .......................................................</w:t>
      </w:r>
      <w:r w:rsidR="0082065A">
        <w:rPr>
          <w:rFonts w:ascii="Arial" w:hAnsi="Arial" w:cs="Arial"/>
          <w:noProof/>
          <w:sz w:val="20"/>
        </w:rPr>
        <w:t>.........</w:t>
      </w:r>
      <w:r w:rsidRPr="002C3765">
        <w:rPr>
          <w:rFonts w:ascii="Arial" w:hAnsi="Arial" w:cs="Arial"/>
          <w:noProof/>
          <w:sz w:val="20"/>
        </w:rPr>
        <w:t xml:space="preserve">. </w:t>
      </w:r>
    </w:p>
    <w:p w14:paraId="2DE3254B" w14:textId="77777777" w:rsidR="00981224" w:rsidRDefault="00981224" w:rsidP="0082065A">
      <w:pPr>
        <w:jc w:val="both"/>
        <w:rPr>
          <w:rFonts w:ascii="Arial" w:hAnsi="Arial" w:cs="Arial"/>
          <w:noProof/>
          <w:sz w:val="20"/>
        </w:rPr>
      </w:pPr>
      <w:r w:rsidRPr="002C3765">
        <w:rPr>
          <w:rFonts w:ascii="Arial" w:hAnsi="Arial" w:cs="Arial"/>
          <w:noProof/>
          <w:sz w:val="20"/>
        </w:rPr>
        <w:t>számú bankszámlámról / devizaszámlámról</w:t>
      </w:r>
      <w:r w:rsidRPr="002C3765">
        <w:rPr>
          <w:rStyle w:val="FootnoteReference"/>
          <w:rFonts w:ascii="Arial" w:hAnsi="Arial" w:cs="Arial"/>
          <w:noProof/>
          <w:sz w:val="20"/>
        </w:rPr>
        <w:footnoteReference w:customMarkFollows="1" w:id="1"/>
        <w:t>*</w:t>
      </w:r>
      <w:r w:rsidRPr="002C3765">
        <w:rPr>
          <w:rFonts w:ascii="Arial" w:hAnsi="Arial" w:cs="Arial"/>
          <w:noProof/>
          <w:sz w:val="20"/>
        </w:rPr>
        <w:t xml:space="preserve"> az általam a banknál bejelentett módon aláírt mindenkori készpénzkifizetési megbízásnak megfelelő összeget helyettem és nevemben felvegye. Jelen meghatalmazás annak írásban történő visszavonásáig érvényes.</w:t>
      </w:r>
    </w:p>
    <w:p w14:paraId="7E1A719A" w14:textId="77777777" w:rsidR="00EE036A" w:rsidRDefault="00EE036A" w:rsidP="002C3765">
      <w:pPr>
        <w:rPr>
          <w:rFonts w:ascii="Arial" w:hAnsi="Arial" w:cs="Arial"/>
          <w:noProof/>
          <w:sz w:val="20"/>
        </w:rPr>
      </w:pPr>
    </w:p>
    <w:p w14:paraId="57852C76" w14:textId="77777777" w:rsidR="00EE036A" w:rsidRDefault="00EE036A" w:rsidP="00EE036A">
      <w:pPr>
        <w:jc w:val="both"/>
        <w:rPr>
          <w:rFonts w:ascii="Arial" w:hAnsi="Arial" w:cs="Arial"/>
          <w:sz w:val="20"/>
          <w:lang w:val="hu-HU"/>
        </w:rPr>
      </w:pPr>
      <w:r>
        <w:rPr>
          <w:rFonts w:ascii="Arial" w:hAnsi="Arial" w:cs="Arial"/>
          <w:sz w:val="20"/>
          <w:lang w:val="hu-HU"/>
        </w:rPr>
        <w:t>A fentiek értelmében a Bank a készpénz kifizetési megbízáson szereplő aláírás helyességét, valamint a készpénz kifizetési megbízást bemutató személy személyazonosságát köteles vizsgálni, nem felel azonban az olyan hamis, hamisított vagy jogosulatlanul harmadik személy birtokába került megbízások teljesítéséért, amelynek ilyen voltát az elvárható gondos vizsgálattal nem lehetett felismerni.</w:t>
      </w:r>
    </w:p>
    <w:p w14:paraId="2B078D1A" w14:textId="77777777" w:rsidR="00EE036A" w:rsidRPr="00EE036A" w:rsidRDefault="00EE036A" w:rsidP="002C3765">
      <w:pPr>
        <w:rPr>
          <w:rFonts w:ascii="Arial" w:hAnsi="Arial" w:cs="Arial"/>
          <w:noProof/>
          <w:sz w:val="20"/>
          <w:lang w:val="hu-HU"/>
        </w:rPr>
      </w:pPr>
    </w:p>
    <w:p w14:paraId="5BBCD6F1" w14:textId="77777777" w:rsidR="00981224" w:rsidRPr="002C3765" w:rsidRDefault="00981224">
      <w:pPr>
        <w:jc w:val="both"/>
        <w:rPr>
          <w:rFonts w:ascii="Arial" w:hAnsi="Arial" w:cs="Arial"/>
          <w:noProof/>
          <w:sz w:val="20"/>
        </w:rPr>
      </w:pPr>
    </w:p>
    <w:p w14:paraId="768EB3BD" w14:textId="77777777" w:rsidR="00981224" w:rsidRPr="002C3765" w:rsidRDefault="00981224">
      <w:pPr>
        <w:jc w:val="both"/>
        <w:rPr>
          <w:rFonts w:ascii="Arial" w:hAnsi="Arial" w:cs="Arial"/>
          <w:noProof/>
          <w:sz w:val="20"/>
        </w:rPr>
      </w:pPr>
      <w:r w:rsidRPr="002C3765">
        <w:rPr>
          <w:rFonts w:ascii="Arial" w:hAnsi="Arial" w:cs="Arial"/>
          <w:noProof/>
          <w:sz w:val="20"/>
        </w:rPr>
        <w:t>........................................., .......................................................</w:t>
      </w:r>
    </w:p>
    <w:p w14:paraId="5B9251D8" w14:textId="77777777" w:rsidR="00981224" w:rsidRPr="002C3765" w:rsidRDefault="00981224">
      <w:pPr>
        <w:jc w:val="both"/>
        <w:rPr>
          <w:rFonts w:ascii="Arial" w:hAnsi="Arial" w:cs="Arial"/>
          <w:noProof/>
          <w:sz w:val="20"/>
        </w:rPr>
      </w:pPr>
    </w:p>
    <w:p w14:paraId="175AB2CC" w14:textId="77777777" w:rsidR="00981224" w:rsidRPr="002C3765" w:rsidRDefault="00981224">
      <w:pPr>
        <w:jc w:val="both"/>
        <w:rPr>
          <w:rFonts w:ascii="Arial" w:hAnsi="Arial" w:cs="Arial"/>
          <w:noProof/>
          <w:sz w:val="20"/>
        </w:rPr>
      </w:pPr>
    </w:p>
    <w:tbl>
      <w:tblPr>
        <w:tblW w:w="0" w:type="auto"/>
        <w:tblLayout w:type="fixed"/>
        <w:tblLook w:val="0000" w:firstRow="0" w:lastRow="0" w:firstColumn="0" w:lastColumn="0" w:noHBand="0" w:noVBand="0"/>
      </w:tblPr>
      <w:tblGrid>
        <w:gridCol w:w="4264"/>
        <w:gridCol w:w="4264"/>
      </w:tblGrid>
      <w:tr w:rsidR="00981224" w:rsidRPr="002C3765" w14:paraId="0C4F7B9E" w14:textId="77777777">
        <w:tc>
          <w:tcPr>
            <w:tcW w:w="4264" w:type="dxa"/>
          </w:tcPr>
          <w:p w14:paraId="0D8A0219" w14:textId="77777777" w:rsidR="00981224" w:rsidRPr="002C3765" w:rsidRDefault="00981224">
            <w:pPr>
              <w:jc w:val="both"/>
              <w:rPr>
                <w:rFonts w:ascii="Arial" w:hAnsi="Arial" w:cs="Arial"/>
                <w:noProof/>
                <w:sz w:val="20"/>
              </w:rPr>
            </w:pPr>
          </w:p>
        </w:tc>
        <w:tc>
          <w:tcPr>
            <w:tcW w:w="4264" w:type="dxa"/>
          </w:tcPr>
          <w:p w14:paraId="027F1F3A" w14:textId="77777777" w:rsidR="00981224" w:rsidRPr="002C3765" w:rsidRDefault="00981224">
            <w:pPr>
              <w:jc w:val="center"/>
              <w:rPr>
                <w:rFonts w:ascii="Arial" w:hAnsi="Arial" w:cs="Arial"/>
                <w:noProof/>
                <w:sz w:val="20"/>
              </w:rPr>
            </w:pPr>
            <w:r w:rsidRPr="002C3765">
              <w:rPr>
                <w:rFonts w:ascii="Arial" w:hAnsi="Arial" w:cs="Arial"/>
                <w:noProof/>
                <w:sz w:val="20"/>
              </w:rPr>
              <w:t>............................................................</w:t>
            </w:r>
          </w:p>
          <w:p w14:paraId="61DD92A4" w14:textId="77777777" w:rsidR="00981224" w:rsidRPr="002C3765" w:rsidRDefault="00981224">
            <w:pPr>
              <w:jc w:val="center"/>
              <w:rPr>
                <w:rFonts w:ascii="Arial" w:hAnsi="Arial" w:cs="Arial"/>
                <w:noProof/>
                <w:sz w:val="20"/>
              </w:rPr>
            </w:pPr>
            <w:r w:rsidRPr="002C3765">
              <w:rPr>
                <w:rFonts w:ascii="Arial" w:hAnsi="Arial" w:cs="Arial"/>
                <w:noProof/>
                <w:sz w:val="20"/>
              </w:rPr>
              <w:t>(a számlatulajdonos aláírása)</w:t>
            </w:r>
          </w:p>
        </w:tc>
      </w:tr>
      <w:tr w:rsidR="00981224" w:rsidRPr="002C3765" w14:paraId="1159B07B" w14:textId="77777777">
        <w:tc>
          <w:tcPr>
            <w:tcW w:w="4264" w:type="dxa"/>
          </w:tcPr>
          <w:p w14:paraId="6046254D" w14:textId="77777777" w:rsidR="00981224" w:rsidRPr="002C3765" w:rsidRDefault="00981224">
            <w:pPr>
              <w:jc w:val="both"/>
              <w:rPr>
                <w:rFonts w:ascii="Arial" w:hAnsi="Arial" w:cs="Arial"/>
                <w:noProof/>
                <w:sz w:val="20"/>
              </w:rPr>
            </w:pPr>
          </w:p>
        </w:tc>
        <w:tc>
          <w:tcPr>
            <w:tcW w:w="4264" w:type="dxa"/>
          </w:tcPr>
          <w:p w14:paraId="7E11F10E" w14:textId="77777777" w:rsidR="00981224" w:rsidRPr="002C3765" w:rsidRDefault="00981224">
            <w:pPr>
              <w:jc w:val="both"/>
              <w:rPr>
                <w:rFonts w:ascii="Arial" w:hAnsi="Arial" w:cs="Arial"/>
                <w:noProof/>
                <w:sz w:val="20"/>
              </w:rPr>
            </w:pPr>
          </w:p>
        </w:tc>
      </w:tr>
    </w:tbl>
    <w:p w14:paraId="38D4250B" w14:textId="77777777" w:rsidR="00981224" w:rsidRPr="002C3765" w:rsidRDefault="00981224">
      <w:pPr>
        <w:jc w:val="both"/>
        <w:rPr>
          <w:rFonts w:ascii="Arial" w:hAnsi="Arial" w:cs="Arial"/>
          <w:noProof/>
          <w:sz w:val="20"/>
        </w:rPr>
      </w:pPr>
    </w:p>
    <w:p w14:paraId="3D9DDFFA" w14:textId="77777777" w:rsidR="00981224" w:rsidRPr="002C3765" w:rsidRDefault="00981224">
      <w:pPr>
        <w:jc w:val="both"/>
        <w:rPr>
          <w:rFonts w:ascii="Arial" w:hAnsi="Arial" w:cs="Arial"/>
          <w:noProof/>
          <w:sz w:val="20"/>
        </w:rPr>
      </w:pPr>
    </w:p>
    <w:p w14:paraId="6CA65083" w14:textId="77777777" w:rsidR="00981224" w:rsidRPr="002C3765" w:rsidRDefault="00981224">
      <w:pPr>
        <w:jc w:val="both"/>
        <w:rPr>
          <w:rFonts w:ascii="Arial" w:hAnsi="Arial" w:cs="Arial"/>
          <w:noProof/>
          <w:sz w:val="20"/>
        </w:rPr>
      </w:pPr>
      <w:r w:rsidRPr="002C3765">
        <w:rPr>
          <w:rFonts w:ascii="Arial" w:hAnsi="Arial" w:cs="Arial"/>
          <w:noProof/>
          <w:sz w:val="20"/>
        </w:rPr>
        <w:t>Előttünk, mint tanúk előtt:</w:t>
      </w:r>
    </w:p>
    <w:p w14:paraId="436B9180" w14:textId="77777777" w:rsidR="00981224" w:rsidRPr="002C3765" w:rsidRDefault="00981224">
      <w:pPr>
        <w:jc w:val="both"/>
        <w:rPr>
          <w:rFonts w:ascii="Arial" w:hAnsi="Arial" w:cs="Arial"/>
          <w:noProof/>
          <w:sz w:val="20"/>
        </w:rPr>
      </w:pPr>
    </w:p>
    <w:p w14:paraId="10B9A229" w14:textId="77777777" w:rsidR="00981224" w:rsidRPr="002C3765" w:rsidRDefault="00981224">
      <w:pPr>
        <w:jc w:val="both"/>
        <w:rPr>
          <w:rFonts w:ascii="Arial" w:hAnsi="Arial" w:cs="Arial"/>
          <w:noProof/>
          <w:sz w:val="20"/>
        </w:rPr>
      </w:pPr>
      <w:r w:rsidRPr="002C3765">
        <w:rPr>
          <w:rFonts w:ascii="Arial" w:hAnsi="Arial" w:cs="Arial"/>
          <w:noProof/>
          <w:sz w:val="20"/>
        </w:rPr>
        <w:t>név: ...........................................................</w:t>
      </w:r>
    </w:p>
    <w:p w14:paraId="3C8EBD63" w14:textId="77777777" w:rsidR="00981224" w:rsidRPr="002C3765" w:rsidRDefault="00981224">
      <w:pPr>
        <w:jc w:val="both"/>
        <w:rPr>
          <w:rFonts w:ascii="Arial" w:hAnsi="Arial" w:cs="Arial"/>
          <w:noProof/>
          <w:sz w:val="20"/>
        </w:rPr>
      </w:pPr>
    </w:p>
    <w:p w14:paraId="4B04452C" w14:textId="77777777" w:rsidR="00981224" w:rsidRPr="002C3765" w:rsidRDefault="00981224">
      <w:pPr>
        <w:jc w:val="both"/>
        <w:rPr>
          <w:rFonts w:ascii="Arial" w:hAnsi="Arial" w:cs="Arial"/>
          <w:noProof/>
          <w:sz w:val="20"/>
        </w:rPr>
      </w:pPr>
      <w:r w:rsidRPr="002C3765">
        <w:rPr>
          <w:rFonts w:ascii="Arial" w:hAnsi="Arial" w:cs="Arial"/>
          <w:noProof/>
          <w:sz w:val="20"/>
        </w:rPr>
        <w:t>lakcím: ......................................................</w:t>
      </w:r>
    </w:p>
    <w:p w14:paraId="7DDE8A63" w14:textId="77777777" w:rsidR="00981224" w:rsidRPr="002C3765" w:rsidRDefault="00981224">
      <w:pPr>
        <w:jc w:val="both"/>
        <w:rPr>
          <w:rFonts w:ascii="Arial" w:hAnsi="Arial" w:cs="Arial"/>
          <w:noProof/>
          <w:sz w:val="20"/>
        </w:rPr>
      </w:pPr>
    </w:p>
    <w:p w14:paraId="5D6FFD43" w14:textId="77777777" w:rsidR="00981224" w:rsidRPr="002C3765" w:rsidRDefault="00981224">
      <w:pPr>
        <w:jc w:val="both"/>
        <w:rPr>
          <w:rFonts w:ascii="Arial" w:hAnsi="Arial" w:cs="Arial"/>
          <w:noProof/>
          <w:sz w:val="20"/>
        </w:rPr>
      </w:pPr>
    </w:p>
    <w:p w14:paraId="2C53D293" w14:textId="77777777" w:rsidR="00981224" w:rsidRPr="002C3765" w:rsidRDefault="00981224">
      <w:pPr>
        <w:jc w:val="both"/>
        <w:rPr>
          <w:rFonts w:ascii="Arial" w:hAnsi="Arial" w:cs="Arial"/>
          <w:noProof/>
          <w:sz w:val="20"/>
        </w:rPr>
      </w:pPr>
      <w:r w:rsidRPr="002C3765">
        <w:rPr>
          <w:rFonts w:ascii="Arial" w:hAnsi="Arial" w:cs="Arial"/>
          <w:noProof/>
          <w:sz w:val="20"/>
        </w:rPr>
        <w:t>név: ...........................................................</w:t>
      </w:r>
    </w:p>
    <w:p w14:paraId="26C22613" w14:textId="77777777" w:rsidR="00981224" w:rsidRPr="002C3765" w:rsidRDefault="00981224">
      <w:pPr>
        <w:jc w:val="both"/>
        <w:rPr>
          <w:rFonts w:ascii="Arial" w:hAnsi="Arial" w:cs="Arial"/>
          <w:noProof/>
          <w:sz w:val="20"/>
        </w:rPr>
      </w:pPr>
    </w:p>
    <w:p w14:paraId="013B641F" w14:textId="77777777" w:rsidR="00981224" w:rsidRPr="002C3765" w:rsidRDefault="00981224">
      <w:pPr>
        <w:jc w:val="both"/>
        <w:rPr>
          <w:rFonts w:ascii="Arial" w:hAnsi="Arial" w:cs="Arial"/>
          <w:noProof/>
          <w:sz w:val="20"/>
        </w:rPr>
      </w:pPr>
      <w:r w:rsidRPr="002C3765">
        <w:rPr>
          <w:rFonts w:ascii="Arial" w:hAnsi="Arial" w:cs="Arial"/>
          <w:noProof/>
          <w:sz w:val="20"/>
        </w:rPr>
        <w:t>lakcím: ......................................................</w:t>
      </w:r>
    </w:p>
    <w:p w14:paraId="5E7CBC19" w14:textId="77777777" w:rsidR="00981224" w:rsidRPr="002C3765" w:rsidRDefault="00981224">
      <w:pPr>
        <w:pStyle w:val="FootnoteText"/>
        <w:rPr>
          <w:rFonts w:ascii="Arial" w:hAnsi="Arial" w:cs="Arial"/>
          <w:noProof/>
        </w:rPr>
      </w:pPr>
    </w:p>
    <w:sectPr w:rsidR="00981224" w:rsidRPr="002C3765" w:rsidSect="00A07CE9">
      <w:headerReference w:type="even" r:id="rId10"/>
      <w:headerReference w:type="default" r:id="rId11"/>
      <w:footerReference w:type="even" r:id="rId12"/>
      <w:footerReference w:type="default" r:id="rId13"/>
      <w:headerReference w:type="first" r:id="rId14"/>
      <w:footerReference w:type="first" r:id="rId15"/>
      <w:pgSz w:w="11907" w:h="16840" w:code="9"/>
      <w:pgMar w:top="851" w:right="1797" w:bottom="1134" w:left="1797" w:header="567"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78A9" w14:textId="77777777" w:rsidR="00342204" w:rsidRDefault="00342204">
      <w:r>
        <w:separator/>
      </w:r>
    </w:p>
  </w:endnote>
  <w:endnote w:type="continuationSeparator" w:id="0">
    <w:p w14:paraId="0FD7B34C" w14:textId="77777777" w:rsidR="00342204" w:rsidRDefault="0034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 Centennial 45 Light">
    <w:altName w:val="Calibri"/>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A5D8" w14:textId="77777777" w:rsidR="00D247E8" w:rsidRDefault="00D24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3A8C" w14:textId="77777777" w:rsidR="00D247E8" w:rsidRDefault="00D24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E1D4" w14:textId="77777777" w:rsidR="00D247E8" w:rsidRDefault="00D24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E5D2" w14:textId="77777777" w:rsidR="00342204" w:rsidRDefault="00342204">
      <w:r>
        <w:separator/>
      </w:r>
    </w:p>
  </w:footnote>
  <w:footnote w:type="continuationSeparator" w:id="0">
    <w:p w14:paraId="772B4925" w14:textId="77777777" w:rsidR="00342204" w:rsidRDefault="00342204">
      <w:r>
        <w:continuationSeparator/>
      </w:r>
    </w:p>
  </w:footnote>
  <w:footnote w:id="1">
    <w:p w14:paraId="3A7AABDD" w14:textId="77777777" w:rsidR="00981224" w:rsidRPr="0082065A" w:rsidRDefault="00981224" w:rsidP="0082065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3E51" w14:textId="77777777" w:rsidR="00D247E8" w:rsidRDefault="00D24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D616" w14:textId="2288C4B1" w:rsidR="00342204" w:rsidRPr="002C3765" w:rsidRDefault="00D247E8" w:rsidP="002C3765">
    <w:pPr>
      <w:pBdr>
        <w:bottom w:val="single" w:sz="6" w:space="1" w:color="auto"/>
      </w:pBdr>
      <w:tabs>
        <w:tab w:val="left" w:pos="720"/>
        <w:tab w:val="center" w:pos="4320"/>
        <w:tab w:val="left" w:pos="5760"/>
        <w:tab w:val="left" w:pos="6480"/>
        <w:tab w:val="left" w:pos="7200"/>
        <w:tab w:val="left" w:pos="7920"/>
        <w:tab w:val="left" w:pos="8640"/>
      </w:tabs>
      <w:ind w:left="-794"/>
      <w:rPr>
        <w:rFonts w:ascii="Arial" w:hAnsi="Arial" w:cs="Arial"/>
        <w:i/>
        <w:sz w:val="20"/>
      </w:rPr>
    </w:pPr>
    <w:r>
      <w:rPr>
        <w:noProof/>
      </w:rPr>
      <w:drawing>
        <wp:inline distT="0" distB="0" distL="0" distR="0" wp14:anchorId="5DE408D8" wp14:editId="424314FB">
          <wp:extent cx="2638425"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inline>
      </w:drawing>
    </w:r>
    <w:r w:rsidR="00342204">
      <w:rPr>
        <w:rFonts w:ascii="L Centennial 45 Light" w:hAnsi="L Centennial 45 Light"/>
        <w:sz w:val="20"/>
      </w:rPr>
      <w:tab/>
    </w:r>
    <w:r w:rsidR="00342204">
      <w:rPr>
        <w:rFonts w:ascii="L Centennial 45 Light" w:hAnsi="L Centennial 45 Light"/>
        <w:sz w:val="20"/>
      </w:rPr>
      <w:tab/>
    </w:r>
    <w:r w:rsidR="00342204">
      <w:rPr>
        <w:rFonts w:ascii="L Centennial 45 Light" w:hAnsi="L Centennial 45 Light"/>
        <w:sz w:val="20"/>
      </w:rPr>
      <w:tab/>
      <w:t xml:space="preserve">          </w:t>
    </w:r>
    <w:r w:rsidR="00342204" w:rsidRPr="002C3765">
      <w:rPr>
        <w:rFonts w:ascii="Arial" w:hAnsi="Arial" w:cs="Arial"/>
        <w:sz w:val="20"/>
      </w:rPr>
      <w:t>Bankfiók, cím</w:t>
    </w:r>
  </w:p>
  <w:p w14:paraId="2323D8AB" w14:textId="77777777" w:rsidR="00342204" w:rsidRPr="002C3765" w:rsidRDefault="00342204" w:rsidP="002C3765">
    <w:pPr>
      <w:pBdr>
        <w:bottom w:val="single" w:sz="6" w:space="1" w:color="auto"/>
      </w:pBdr>
      <w:tabs>
        <w:tab w:val="left" w:pos="720"/>
        <w:tab w:val="center" w:pos="4320"/>
        <w:tab w:val="left" w:pos="5760"/>
        <w:tab w:val="left" w:pos="6480"/>
        <w:tab w:val="left" w:pos="7200"/>
        <w:tab w:val="left" w:pos="7920"/>
        <w:tab w:val="left" w:pos="8640"/>
      </w:tabs>
      <w:ind w:left="-794"/>
      <w:jc w:val="right"/>
      <w:rPr>
        <w:rFonts w:ascii="Arial" w:hAnsi="Arial" w:cs="Arial"/>
        <w:b/>
        <w:sz w:val="20"/>
      </w:rPr>
    </w:pPr>
    <w:r w:rsidRPr="002C3765">
      <w:rPr>
        <w:rFonts w:ascii="Arial" w:hAnsi="Arial" w:cs="Arial"/>
        <w:b/>
        <w:sz w:val="20"/>
      </w:rPr>
      <w:t>Cg. 01-10-041348</w:t>
    </w:r>
  </w:p>
  <w:p w14:paraId="313BE752" w14:textId="77777777" w:rsidR="00342204" w:rsidRDefault="00342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688C" w14:textId="3BE7C493" w:rsidR="00342204" w:rsidRDefault="00D247E8">
    <w:pPr>
      <w:pBdr>
        <w:bottom w:val="single" w:sz="6" w:space="1" w:color="auto"/>
      </w:pBdr>
      <w:tabs>
        <w:tab w:val="left" w:pos="720"/>
        <w:tab w:val="center" w:pos="4320"/>
        <w:tab w:val="left" w:pos="5760"/>
        <w:tab w:val="left" w:pos="6480"/>
        <w:tab w:val="left" w:pos="7200"/>
        <w:tab w:val="left" w:pos="7920"/>
        <w:tab w:val="left" w:pos="8640"/>
      </w:tabs>
      <w:rPr>
        <w:rFonts w:ascii="Arial" w:hAnsi="Arial"/>
        <w:sz w:val="22"/>
      </w:rPr>
    </w:pPr>
    <w:r>
      <w:rPr>
        <w:rFonts w:ascii="Arial" w:hAnsi="Arial"/>
        <w:noProof/>
      </w:rPr>
      <w:drawing>
        <wp:inline distT="0" distB="0" distL="0" distR="0" wp14:anchorId="10341E4A" wp14:editId="43A56A31">
          <wp:extent cx="2667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342204">
      <w:rPr>
        <w:rFonts w:ascii="Arial" w:hAnsi="Arial"/>
      </w:rPr>
      <w:t xml:space="preserve">    </w:t>
    </w:r>
    <w:r w:rsidR="00342204">
      <w:rPr>
        <w:rFonts w:ascii="Arial" w:hAnsi="Arial"/>
        <w:b/>
        <w:sz w:val="22"/>
      </w:rPr>
      <w:t>CREDITANSTALT Rt.</w:t>
    </w:r>
  </w:p>
  <w:p w14:paraId="42CEA89D" w14:textId="77777777" w:rsidR="00342204" w:rsidRDefault="00342204">
    <w:pPr>
      <w:tabs>
        <w:tab w:val="left" w:pos="4820"/>
      </w:tabs>
      <w:rPr>
        <w:rFonts w:ascii="Arial" w:hAnsi="Arial"/>
        <w:sz w:val="6"/>
      </w:rPr>
    </w:pPr>
  </w:p>
  <w:p w14:paraId="0D275C24" w14:textId="77777777" w:rsidR="00342204" w:rsidRDefault="00342204">
    <w:pPr>
      <w:tabs>
        <w:tab w:val="left" w:pos="4253"/>
        <w:tab w:val="right" w:pos="8505"/>
      </w:tabs>
      <w:rPr>
        <w:rFonts w:ascii="Arial" w:hAnsi="Arial"/>
        <w:sz w:val="18"/>
      </w:rPr>
    </w:pPr>
    <w:r>
      <w:rPr>
        <w:rFonts w:ascii="Arial" w:hAnsi="Arial"/>
        <w:sz w:val="18"/>
      </w:rPr>
      <w:tab/>
      <w:t xml:space="preserve">                                                          </w:t>
    </w:r>
    <w:r>
      <w:rPr>
        <w:rFonts w:ascii="Arial" w:hAnsi="Arial"/>
        <w:i/>
        <w:sz w:val="18"/>
      </w:rPr>
      <w:t>Bankfiók, Cím</w:t>
    </w:r>
  </w:p>
  <w:p w14:paraId="3A068108" w14:textId="77777777" w:rsidR="00342204" w:rsidRDefault="00342204">
    <w:pPr>
      <w:pStyle w:val="Header"/>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24"/>
    <w:rsid w:val="002C3765"/>
    <w:rsid w:val="002F23F7"/>
    <w:rsid w:val="00342204"/>
    <w:rsid w:val="0082065A"/>
    <w:rsid w:val="00883169"/>
    <w:rsid w:val="00981224"/>
    <w:rsid w:val="00A07CE9"/>
    <w:rsid w:val="00B47379"/>
    <w:rsid w:val="00B552F4"/>
    <w:rsid w:val="00D247E8"/>
    <w:rsid w:val="00E63029"/>
    <w:rsid w:val="00EE03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5"/>
    <o:shapelayout v:ext="edit">
      <o:idmap v:ext="edit" data="1"/>
    </o:shapelayout>
  </w:shapeDefaults>
  <w:decimalSymbol w:val=","/>
  <w:listSeparator w:val=";"/>
  <w14:docId w14:val="3A4BC13B"/>
  <w15:docId w15:val="{973A2A2D-3584-496F-820C-F248C835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CE9"/>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CE9"/>
    <w:pPr>
      <w:tabs>
        <w:tab w:val="center" w:pos="4320"/>
        <w:tab w:val="right" w:pos="8640"/>
      </w:tabs>
    </w:pPr>
  </w:style>
  <w:style w:type="paragraph" w:styleId="Footer">
    <w:name w:val="footer"/>
    <w:basedOn w:val="Normal"/>
    <w:rsid w:val="00A07CE9"/>
    <w:pPr>
      <w:tabs>
        <w:tab w:val="center" w:pos="4320"/>
        <w:tab w:val="right" w:pos="8640"/>
      </w:tabs>
    </w:pPr>
  </w:style>
  <w:style w:type="character" w:styleId="PageNumber">
    <w:name w:val="page number"/>
    <w:basedOn w:val="DefaultParagraphFont"/>
    <w:rsid w:val="00A07CE9"/>
  </w:style>
  <w:style w:type="character" w:styleId="FootnoteReference">
    <w:name w:val="footnote reference"/>
    <w:basedOn w:val="DefaultParagraphFont"/>
    <w:semiHidden/>
    <w:rsid w:val="00A07CE9"/>
    <w:rPr>
      <w:vertAlign w:val="superscript"/>
    </w:rPr>
  </w:style>
  <w:style w:type="paragraph" w:styleId="FootnoteText">
    <w:name w:val="footnote text"/>
    <w:basedOn w:val="Normal"/>
    <w:semiHidden/>
    <w:rsid w:val="00A07CE9"/>
    <w:rPr>
      <w:sz w:val="20"/>
      <w:lang w:val="de-DE"/>
    </w:rPr>
  </w:style>
  <w:style w:type="paragraph" w:styleId="BalloonText">
    <w:name w:val="Balloon Text"/>
    <w:basedOn w:val="Normal"/>
    <w:link w:val="BalloonTextChar"/>
    <w:rsid w:val="00EE036A"/>
    <w:rPr>
      <w:rFonts w:ascii="Tahoma" w:hAnsi="Tahoma" w:cs="Tahoma"/>
      <w:sz w:val="16"/>
      <w:szCs w:val="16"/>
    </w:rPr>
  </w:style>
  <w:style w:type="character" w:customStyle="1" w:styleId="BalloonTextChar">
    <w:name w:val="Balloon Text Char"/>
    <w:basedOn w:val="DefaultParagraphFont"/>
    <w:link w:val="BalloonText"/>
    <w:rsid w:val="00EE036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rsi\Szerzodesek\KPFEL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747E245F8D6FEB4FAB928CAB1206B86C" ma:contentTypeVersion="28" ma:contentTypeDescription="Új dokumentum létrehozása." ma:contentTypeScope="" ma:versionID="cd9e324132cd99f33ae08c28d24d3291">
  <xsd:schema xmlns:xsd="http://www.w3.org/2001/XMLSchema" xmlns:xs="http://www.w3.org/2001/XMLSchema" xmlns:p="http://schemas.microsoft.com/office/2006/metadata/properties" xmlns:ns2="c0748a1c-c222-4832-a321-cda1f6c37556" targetNamespace="http://schemas.microsoft.com/office/2006/metadata/properties" ma:root="true" ma:fieldsID="5c64266ed8de77f1172ecd81a2543ef6" ns2:_="">
    <xsd:import namespace="c0748a1c-c222-4832-a321-cda1f6c37556"/>
    <xsd:element name="properties">
      <xsd:complexType>
        <xsd:sequence>
          <xsd:element name="documentManagement">
            <xsd:complexType>
              <xsd:all>
                <xsd:element ref="ns2:Category"/>
                <xsd:element ref="ns2:EffectiveDate"/>
                <xsd:element ref="ns2:ExpireDate" minOccurs="0"/>
                <xsd:element ref="ns2:Products" minOccurs="0"/>
                <xsd:element ref="ns2:SecurityScope" minOccurs="0"/>
                <xsd:element ref="ns2:ChildIds" minOccurs="0"/>
                <xsd:element ref="ns2:ParentIds" minOccurs="0"/>
                <xsd:element ref="ns2:Language"/>
                <xsd:element ref="ns2:SubCategory" minOccurs="0"/>
                <xsd:element ref="ns2:Archive" minOccurs="0"/>
                <xsd:element ref="ns2:Corporate" minOccurs="0"/>
                <xsd:element ref="ns2:Retail" minOccurs="0"/>
                <xsd:element ref="ns2:FileName" minOccurs="0"/>
                <xsd:element ref="ns2:V_x00e1_ltoz_x00e1_s_x0020_az_x0020_el_x0151_z_x0151__x0020_verzi_x00f3_hoz_x0020_k_x00e9_p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48a1c-c222-4832-a321-cda1f6c37556" elementFormDefault="qualified">
    <xsd:import namespace="http://schemas.microsoft.com/office/2006/documentManagement/types"/>
    <xsd:import namespace="http://schemas.microsoft.com/office/infopath/2007/PartnerControls"/>
    <xsd:element name="Category" ma:index="8" ma:displayName="Dokumentum típus" ma:default="" ma:format="Dropdown" ma:indexed="true" ma:internalName="Category">
      <xsd:simpleType>
        <xsd:restriction base="dms:Choice">
          <xsd:enumeration value="Ügyféltájékoztató"/>
          <xsd:enumeration value="Kondíció Hirdetmény"/>
          <xsd:enumeration value="Üzletszabályzat"/>
          <xsd:enumeration value="Belső tájékoztató"/>
          <xsd:enumeration value="Belső körlevél"/>
          <xsd:enumeration value="Nyomtatvány"/>
          <xsd:enumeration value="Szerződés"/>
          <xsd:enumeration value="Jogi anyag"/>
          <xsd:enumeration value="Ajánlati minta"/>
          <xsd:enumeration value="Marketing anyag"/>
          <xsd:enumeration value="Jogszabály"/>
          <xsd:enumeration value="Haszonérvelés"/>
          <xsd:enumeration value="Kapcsolódó program"/>
          <xsd:enumeration value="Konkurencia anyag"/>
          <xsd:enumeration value="e-Learning"/>
          <xsd:enumeration value="GYIK"/>
        </xsd:restriction>
      </xsd:simpleType>
    </xsd:element>
    <xsd:element name="EffectiveDate" ma:index="9" ma:displayName="Hatályba lépés" ma:default="[today]" ma:format="DateOnly" ma:internalName="EffectiveDate">
      <xsd:simpleType>
        <xsd:restriction base="dms:DateTime"/>
      </xsd:simpleType>
    </xsd:element>
    <xsd:element name="ExpireDate" ma:index="10" nillable="true" ma:displayName="Elévülés" ma:format="DateOnly" ma:internalName="ExpireDate">
      <xsd:simpleType>
        <xsd:restriction base="dms:DateTime"/>
      </xsd:simpleType>
    </xsd:element>
    <xsd:element name="Products" ma:index="11" nillable="true" ma:displayName="Kapcsolódó termékek" ma:internalName="Products">
      <xsd:simpleType>
        <xsd:restriction base="dms:Unknown"/>
      </xsd:simpleType>
    </xsd:element>
    <xsd:element name="SecurityScope" ma:index="12" nillable="true" ma:displayName="Nyilvánosság" ma:default="Bankon belül nyilvános" ma:format="RadioButtons" ma:internalName="SecurityScope">
      <xsd:simpleType>
        <xsd:restriction base="dms:Choice">
          <xsd:enumeration value="Ügyfélnek átadható"/>
          <xsd:enumeration value="Partnernek átadható"/>
          <xsd:enumeration value="Bankon belül nyilvános"/>
        </xsd:restriction>
      </xsd:simpleType>
    </xsd:element>
    <xsd:element name="ChildIds" ma:index="13" nillable="true" ma:displayName="ChildIds" ma:hidden="true" ma:internalName="ChildIds" ma:readOnly="false">
      <xsd:simpleType>
        <xsd:restriction base="dms:Note"/>
      </xsd:simpleType>
    </xsd:element>
    <xsd:element name="ParentIds" ma:index="14" nillable="true" ma:displayName="ParentIds" ma:hidden="true" ma:internalName="ParentIds" ma:readOnly="false">
      <xsd:simpleType>
        <xsd:restriction base="dms:Note"/>
      </xsd:simpleType>
    </xsd:element>
    <xsd:element name="Language" ma:index="15" ma:displayName="Nyelv" ma:default="Magyar" ma:description="Csak abban az esetben válassza az ANGOL vagy NÉMET verziót, ha a dokumentum nem rendelkezik MAGYAR verzióval!" ma:format="RadioButtons" ma:internalName="Language">
      <xsd:simpleType>
        <xsd:restriction base="dms:Choice">
          <xsd:enumeration value="Magyar"/>
          <xsd:enumeration value="Angol"/>
          <xsd:enumeration value="Német"/>
        </xsd:restriction>
      </xsd:simpleType>
    </xsd:element>
    <xsd:element name="SubCategory" ma:index="16" nillable="true" ma:displayName="Alkategória" ma:default="" ma:description="Adja meg a dokumentum alkategóriáját." ma:format="Dropdown" ma:internalName="SubCategory">
      <xsd:simpleType>
        <xsd:union memberTypes="dms:Text">
          <xsd:simpleType>
            <xsd:restriction base="dms:Choice">
              <xsd:enumeration value="Befogadási kérelem"/>
              <xsd:enumeration value="Előtörlesztés"/>
              <xsd:enumeration value="Folyósítási kérelem"/>
              <xsd:enumeration value="Segédlet"/>
              <xsd:enumeration value="Hitelintézet által kitöltendő"/>
              <xsd:enumeration value="Ügyfél által kitöltendő"/>
            </xsd:restriction>
          </xsd:simpleType>
        </xsd:union>
      </xsd:simpleType>
    </xsd:element>
    <xsd:element name="Archive" ma:index="17" nillable="true" ma:displayName="Archive" ma:default="0" ma:hidden="true" ma:internalName="Archive" ma:readOnly="false">
      <xsd:simpleType>
        <xsd:restriction base="dms:Boolean"/>
      </xsd:simpleType>
    </xsd:element>
    <xsd:element name="Corporate" ma:index="18" nillable="true" ma:displayName="Corporate" ma:default="0" ma:hidden="true" ma:internalName="Corporate" ma:readOnly="false">
      <xsd:simpleType>
        <xsd:restriction base="dms:Boolean"/>
      </xsd:simpleType>
    </xsd:element>
    <xsd:element name="Retail" ma:index="19" nillable="true" ma:displayName="Retail" ma:default="0" ma:hidden="true" ma:internalName="Retail" ma:readOnly="false">
      <xsd:simpleType>
        <xsd:restriction base="dms:Boolean"/>
      </xsd:simpleType>
    </xsd:element>
    <xsd:element name="FileName" ma:index="20" nillable="true" ma:displayName="FileName" ma:indexed="true" ma:internalName="FileName">
      <xsd:simpleType>
        <xsd:restriction base="dms:Text">
          <xsd:maxLength value="255"/>
        </xsd:restriction>
      </xsd:simpleType>
    </xsd:element>
    <xsd:element name="V_x00e1_ltoz_x00e1_s_x0020_az_x0020_el_x0151_z_x0151__x0020_verzi_x00f3_hoz_x0020_k_x00e9_pest" ma:index="23" nillable="true" ma:displayName="Változás az előző verzióhoz képest" ma:default="Új felvitel" ma:internalName="V_x00e1_ltoz_x00e1_s_x0020_az_x0020_el_x0151_z_x0151__x0020_verzi_x00f3_hoz_x0020_k_x00e9_pe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FileName xmlns="c0748a1c-c222-4832-a321-cda1f6c37556">AllandoKpfelvetMeghat_lak_140922</FileName>
    <ChildIds xmlns="c0748a1c-c222-4832-a321-cda1f6c37556">,1616,1787,1833,1834,2144,2148,2150,2301,2325,2397,2419,2420,2452,2456,2485,2516,2517,2522,2579,2580,2581,2582,2587,2588,2589,2590,2591,2633,2635,2673,2674,2685,</ChildIds>
    <ParentIds xmlns="c0748a1c-c222-4832-a321-cda1f6c37556">,1353,1478,1480,1481,1482,</ParentIds>
    <Corporate xmlns="c0748a1c-c222-4832-a321-cda1f6c37556">false</Corporate>
    <Language xmlns="c0748a1c-c222-4832-a321-cda1f6c37556">Magyar</Language>
    <SecurityScope xmlns="c0748a1c-c222-4832-a321-cda1f6c37556">Ügyfélnek átadható</SecurityScope>
    <ExpireDate xmlns="c0748a1c-c222-4832-a321-cda1f6c37556" xsi:nil="true"/>
    <Products xmlns="c0748a1c-c222-4832-a321-cda1f6c37556">1482,1481</Products>
    <Archive xmlns="c0748a1c-c222-4832-a321-cda1f6c37556">false</Archive>
    <SubCategory xmlns="c0748a1c-c222-4832-a321-cda1f6c37556">Ügyfél által kitöltendő</SubCategory>
    <V_x00e1_ltoz_x00e1_s_x0020_az_x0020_el_x0151_z_x0151__x0020_verzi_x00f3_hoz_x0020_k_x00e9_pest xmlns="c0748a1c-c222-4832-a321-cda1f6c37556" xsi:nil="true"/>
    <EffectiveDate xmlns="c0748a1c-c222-4832-a321-cda1f6c37556">2014-09-22T22:00:00+00:00</EffectiveDate>
    <Retail xmlns="c0748a1c-c222-4832-a321-cda1f6c37556">true</Retail>
    <Category xmlns="c0748a1c-c222-4832-a321-cda1f6c37556">Nyomtatvány</Category>
  </documentManagement>
</p:properties>
</file>

<file path=customXml/itemProps1.xml><?xml version="1.0" encoding="utf-8"?>
<ds:datastoreItem xmlns:ds="http://schemas.openxmlformats.org/officeDocument/2006/customXml" ds:itemID="{09C91008-F0DC-44C9-8768-AA116D345ACB}">
  <ds:schemaRefs>
    <ds:schemaRef ds:uri="http://schemas.microsoft.com/office/2006/metadata/longProperties"/>
  </ds:schemaRefs>
</ds:datastoreItem>
</file>

<file path=customXml/itemProps2.xml><?xml version="1.0" encoding="utf-8"?>
<ds:datastoreItem xmlns:ds="http://schemas.openxmlformats.org/officeDocument/2006/customXml" ds:itemID="{DF77AE0A-B836-4205-8160-3EC915585B25}">
  <ds:schemaRefs>
    <ds:schemaRef ds:uri="http://schemas.microsoft.com/sharepoint/v3/contenttype/forms"/>
  </ds:schemaRefs>
</ds:datastoreItem>
</file>

<file path=customXml/itemProps3.xml><?xml version="1.0" encoding="utf-8"?>
<ds:datastoreItem xmlns:ds="http://schemas.openxmlformats.org/officeDocument/2006/customXml" ds:itemID="{6A28EFAD-A265-459E-A357-AE3DC1734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48a1c-c222-4832-a321-cda1f6c3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840C-90C4-467A-AC56-3CF5E32B4A98}">
  <ds:schemaRefs>
    <ds:schemaRef ds:uri="http://schemas.microsoft.com/office/2006/metadata/properties"/>
    <ds:schemaRef ds:uri="c0748a1c-c222-4832-a321-cda1f6c37556"/>
  </ds:schemaRefs>
</ds:datastoreItem>
</file>

<file path=docProps/app.xml><?xml version="1.0" encoding="utf-8"?>
<Properties xmlns="http://schemas.openxmlformats.org/officeDocument/2006/extended-properties" xmlns:vt="http://schemas.openxmlformats.org/officeDocument/2006/docPropsVTypes">
  <Template>KPFELV2</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Állandó meghatalmazás készpénzfelvételre</vt:lpstr>
    </vt:vector>
  </TitlesOfParts>
  <Company>Creditanstalt Rt.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Állandó meghatalmazás készpénzfelvételre</dc:title>
  <dc:subject/>
  <dc:creator>Administrator</dc:creator>
  <cp:keywords/>
  <dc:description/>
  <cp:lastModifiedBy>Metzger Gina (UniCredit Bank – H)</cp:lastModifiedBy>
  <cp:revision>2</cp:revision>
  <cp:lastPrinted>1900-12-31T22:00:00Z</cp:lastPrinted>
  <dcterms:created xsi:type="dcterms:W3CDTF">2023-07-13T08:44:00Z</dcterms:created>
  <dcterms:modified xsi:type="dcterms:W3CDTF">2023-07-13T08:44:00Z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Dokumentum</vt:lpwstr>
  </property>
  <property fmtid="{D5CDD505-2E9C-101B-9397-08002B2CF9AE}" pid="3" name="ContentTypeId">
    <vt:lpwstr>0x010100747E245F8D6FEB4FAB928CAB1206B86C</vt:lpwstr>
  </property>
  <property fmtid="{D5CDD505-2E9C-101B-9397-08002B2CF9AE}" pid="4" name="WorkflowCreationPath">
    <vt:lpwstr>3c27633a-c0ad-4972-8a0e-c3c30ba66597,2;</vt:lpwstr>
  </property>
  <property fmtid="{D5CDD505-2E9C-101B-9397-08002B2CF9AE}" pid="5" name="MSIP_Label_29db9e61-aac5-4f6e-805d-ceb8cb9983a1_Enabled">
    <vt:lpwstr>true</vt:lpwstr>
  </property>
  <property fmtid="{D5CDD505-2E9C-101B-9397-08002B2CF9AE}" pid="6" name="MSIP_Label_29db9e61-aac5-4f6e-805d-ceb8cb9983a1_SetDate">
    <vt:lpwstr>2023-07-13T08:43:31Z</vt:lpwstr>
  </property>
  <property fmtid="{D5CDD505-2E9C-101B-9397-08002B2CF9AE}" pid="7" name="MSIP_Label_29db9e61-aac5-4f6e-805d-ceb8cb9983a1_Method">
    <vt:lpwstr>Standard</vt:lpwstr>
  </property>
  <property fmtid="{D5CDD505-2E9C-101B-9397-08002B2CF9AE}" pid="8" name="MSIP_Label_29db9e61-aac5-4f6e-805d-ceb8cb9983a1_Name">
    <vt:lpwstr>UniCredit - Internal Use Only - no visual markings</vt:lpwstr>
  </property>
  <property fmtid="{D5CDD505-2E9C-101B-9397-08002B2CF9AE}" pid="9" name="MSIP_Label_29db9e61-aac5-4f6e-805d-ceb8cb9983a1_SiteId">
    <vt:lpwstr>2cc49ce9-66a1-41ac-a96b-bdc54247696a</vt:lpwstr>
  </property>
  <property fmtid="{D5CDD505-2E9C-101B-9397-08002B2CF9AE}" pid="10" name="MSIP_Label_29db9e61-aac5-4f6e-805d-ceb8cb9983a1_ActionId">
    <vt:lpwstr>1c4e8fa9-c90c-4f47-b3bf-1be6452831a4</vt:lpwstr>
  </property>
  <property fmtid="{D5CDD505-2E9C-101B-9397-08002B2CF9AE}" pid="11" name="MSIP_Label_29db9e61-aac5-4f6e-805d-ceb8cb9983a1_ContentBits">
    <vt:lpwstr>0</vt:lpwstr>
  </property>
</Properties>
</file>